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株洲至韶山高速公路（长沙南横高速）</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44EB321A"/>
    <w:rsid w:val="6D535020"/>
    <w:rsid w:val="75B30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太阳的微笑</cp:lastModifiedBy>
  <dcterms:modified xsi:type="dcterms:W3CDTF">2023-08-01T09:04:03Z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