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全省交通运输行业道路货物运输驾驶员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职业技能竞赛组委会秘书处成员名单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秘 书 长：谢朝辉  湖南省道路运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副秘书长：沈  民  湖南省道路运输管理局货运管理科科长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吴尚东  湖南省道路运输管理局驾培科科长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程锡玉  湖南省道路运输管理局工会副主席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孙晓飞  湖南省道路运输管理局科教科副科长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莉  湖南公路学会汽车委员会秘书长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80" w:leftChars="0" w:hanging="2880" w:hanging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周  勇  湖南省道路运输协会危货运输工作委员会主任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  员：张季良   湖南省道路运输管理局货运管理科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邓智勇   湖南省道路运输管理局驾培办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张新纪   湖南省道路运输管理局工会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卢维平   湖南省道路运输管理局科教科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李润然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湖南省道路运输协会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胡富君   湖南现代物流学会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技术专家组：邓智勇 湖南省道路运输管理局驾培办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陈远祥   益阳湘运集团公司</w:t>
      </w:r>
    </w:p>
    <w:p/>
    <w:sectPr>
      <w:footerReference r:id="rId3" w:type="default"/>
      <w:pgSz w:w="11906" w:h="16838"/>
      <w:pgMar w:top="1701" w:right="1701" w:bottom="1701" w:left="170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87BD6"/>
    <w:rsid w:val="4C787BD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2018-08-31T10:15:00Z</dcterms:created>
  <dc:creator>紫色空灵</dc:creator>
  <cp:lastModifiedBy>紫色空灵</cp:lastModifiedBy>
  <dcterms:modified xsi:type="dcterms:W3CDTF">2018-08-31T10:15:43Z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