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全省道路货物运输驾驶员职业技能竞赛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组织委员会成员名单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张智勇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湖南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省道路运输管理局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党委书记、局长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：谢朝辉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湖南省道路运输管理局副局长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彭  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湖南省道路运输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管理局工会主席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0" w:leftChars="0" w:hanging="3200" w:hanging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黄新宇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湖南省道路运输管理局驾培办主任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胡建新 湖南现代物流学会会长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  琦 湖南省道路运输协会会长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湖南省公路学会副理事长兼秘书长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  员：沈  民 湖南省道路运输管理局货运管理科科长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吴尚东 湖南省道路运输管理局驾培科科长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程锡玉 湖南省道路运输管理局工会副主席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孙晓飞 湖南省道路运输管理局科教科副科长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  可 湖南现代物流学会秘书长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莉 湖南公路学会汽车委员会秘书长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湖南省道路运输协会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危险货物运输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74890"/>
    <w:rsid w:val="42C748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2018-08-31T10:14:00Z</dcterms:created>
  <dc:creator>紫色空灵</dc:creator>
  <cp:lastModifiedBy>紫色空灵</cp:lastModifiedBy>
  <dcterms:modified xsi:type="dcterms:W3CDTF">2018-08-31T10:15:09Z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