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 w:cs="方正小标宋简体"/>
          <w:sz w:val="28"/>
          <w:szCs w:val="28"/>
          <w:lang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sz w:val="28"/>
          <w:szCs w:val="28"/>
          <w:lang w:eastAsia="zh-CN"/>
        </w:rPr>
        <w:t>附件</w:t>
      </w:r>
      <w:r>
        <w:rPr>
          <w:rFonts w:hint="eastAsia" w:ascii="方正小标宋简体" w:eastAsia="方正小标宋简体" w:cs="方正小标宋简体"/>
          <w:sz w:val="28"/>
          <w:szCs w:val="28"/>
          <w:lang w:val="en-US" w:eastAsia="zh-CN"/>
        </w:rPr>
        <w:t>4</w:t>
      </w:r>
    </w:p>
    <w:bookmarkEnd w:id="0"/>
    <w:p>
      <w:pPr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因私事出国（境）人员申报审查表</w:t>
      </w:r>
      <w:r>
        <w:t xml:space="preserve">                            </w:t>
      </w:r>
    </w:p>
    <w:tbl>
      <w:tblPr>
        <w:tblStyle w:val="5"/>
        <w:tblW w:w="93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08"/>
        <w:gridCol w:w="709"/>
        <w:gridCol w:w="709"/>
        <w:gridCol w:w="850"/>
        <w:gridCol w:w="709"/>
        <w:gridCol w:w="569"/>
        <w:gridCol w:w="423"/>
        <w:gridCol w:w="586"/>
        <w:gridCol w:w="125"/>
        <w:gridCol w:w="707"/>
        <w:gridCol w:w="1192"/>
        <w:gridCol w:w="225"/>
        <w:gridCol w:w="1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1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姓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名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政治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面貌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11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所在单位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职务职称</w:t>
            </w:r>
          </w:p>
        </w:tc>
        <w:tc>
          <w:tcPr>
            <w:tcW w:w="336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2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目的地国（境）</w:t>
            </w: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日期天数</w:t>
            </w:r>
          </w:p>
        </w:tc>
        <w:tc>
          <w:tcPr>
            <w:tcW w:w="8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1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0" w:firstLineChars="5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事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由</w:t>
            </w:r>
          </w:p>
        </w:tc>
        <w:tc>
          <w:tcPr>
            <w:tcW w:w="13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008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个人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说明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及出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国境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事由</w:t>
            </w:r>
          </w:p>
        </w:tc>
        <w:tc>
          <w:tcPr>
            <w:tcW w:w="8326" w:type="dxa"/>
            <w:gridSpan w:val="13"/>
            <w:tcBorders>
              <w:top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          </w:t>
            </w:r>
          </w:p>
          <w:p>
            <w:pPr>
              <w:spacing w:line="420" w:lineRule="exact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                           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签名：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     </w:t>
            </w:r>
          </w:p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                                 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00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  <w:t>所在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单位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组织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人事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部门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3954" w:type="dxa"/>
            <w:gridSpan w:val="6"/>
          </w:tcPr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   </w:t>
            </w:r>
          </w:p>
          <w:p>
            <w:pPr>
              <w:spacing w:line="420" w:lineRule="exact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签名：</w:t>
            </w:r>
          </w:p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1134" w:type="dxa"/>
            <w:gridSpan w:val="3"/>
            <w:vAlign w:val="top"/>
          </w:tcPr>
          <w:p>
            <w:pPr>
              <w:spacing w:line="420" w:lineRule="exact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420" w:lineRule="exact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420" w:lineRule="exact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420" w:lineRule="exact"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  <w:t>所在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单位纪检部门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  <w:t>意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见</w:t>
            </w:r>
          </w:p>
        </w:tc>
        <w:tc>
          <w:tcPr>
            <w:tcW w:w="3238" w:type="dxa"/>
            <w:gridSpan w:val="4"/>
          </w:tcPr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420" w:lineRule="exact"/>
              <w:ind w:firstLine="600" w:firstLineChars="200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420" w:lineRule="exact"/>
              <w:ind w:firstLine="600" w:firstLineChars="200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420" w:lineRule="exact"/>
              <w:ind w:firstLine="600" w:firstLineChars="200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签名：</w:t>
            </w:r>
          </w:p>
          <w:p>
            <w:pPr>
              <w:spacing w:line="420" w:lineRule="exact"/>
              <w:ind w:firstLine="1050" w:firstLineChars="350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00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单位党组（党委）负责人意见</w:t>
            </w:r>
          </w:p>
        </w:tc>
        <w:tc>
          <w:tcPr>
            <w:tcW w:w="8326" w:type="dxa"/>
            <w:gridSpan w:val="13"/>
          </w:tcPr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                     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签字：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（盖章）</w:t>
            </w:r>
          </w:p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1008" w:type="dxa"/>
          </w:tcPr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分管或对口厅领导意见</w:t>
            </w:r>
          </w:p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8326" w:type="dxa"/>
            <w:gridSpan w:val="13"/>
          </w:tcPr>
          <w:p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851" w:right="1418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047"/>
    <w:rsid w:val="00026547"/>
    <w:rsid w:val="000B11EE"/>
    <w:rsid w:val="0011574C"/>
    <w:rsid w:val="00157D6E"/>
    <w:rsid w:val="0017336E"/>
    <w:rsid w:val="001C31FA"/>
    <w:rsid w:val="00245388"/>
    <w:rsid w:val="00272C7A"/>
    <w:rsid w:val="003015C8"/>
    <w:rsid w:val="003402D2"/>
    <w:rsid w:val="00340FA1"/>
    <w:rsid w:val="003A7C6B"/>
    <w:rsid w:val="003F460A"/>
    <w:rsid w:val="004631E3"/>
    <w:rsid w:val="004D11F4"/>
    <w:rsid w:val="00526DD3"/>
    <w:rsid w:val="005356A7"/>
    <w:rsid w:val="005733CB"/>
    <w:rsid w:val="005F3160"/>
    <w:rsid w:val="005F5ADB"/>
    <w:rsid w:val="006131F3"/>
    <w:rsid w:val="00774D88"/>
    <w:rsid w:val="007F1AAF"/>
    <w:rsid w:val="00817C6A"/>
    <w:rsid w:val="008F01FB"/>
    <w:rsid w:val="00A463D9"/>
    <w:rsid w:val="00A67467"/>
    <w:rsid w:val="00AD5047"/>
    <w:rsid w:val="00B27A4C"/>
    <w:rsid w:val="00B84AEF"/>
    <w:rsid w:val="00BF6DDB"/>
    <w:rsid w:val="00C40C40"/>
    <w:rsid w:val="00D15769"/>
    <w:rsid w:val="00DB2626"/>
    <w:rsid w:val="00DD531E"/>
    <w:rsid w:val="00E356C5"/>
    <w:rsid w:val="00E85665"/>
    <w:rsid w:val="00F6775C"/>
    <w:rsid w:val="00F9490B"/>
    <w:rsid w:val="06140FC4"/>
    <w:rsid w:val="13DF4A2B"/>
    <w:rsid w:val="236E6E31"/>
    <w:rsid w:val="4E7A6261"/>
    <w:rsid w:val="57B4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74</Words>
  <Characters>427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2017-06-05T06:56:00Z</dcterms:created>
  <dc:creator>User</dc:creator>
  <cp:lastModifiedBy>Administrator</cp:lastModifiedBy>
  <cp:lastPrinted>2017-04-19T04:41:00Z</cp:lastPrinted>
  <dcterms:modified xsi:type="dcterms:W3CDTF">2017-12-14T02:39:40Z</dcterms:modified>
  <dc:title>因私事出国（境）人员申报审查表（省直）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